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B" w:rsidRDefault="007D122B" w:rsidP="007323E5">
      <w:pPr>
        <w:widowControl/>
        <w:shd w:val="clear" w:color="auto" w:fill="F9FCFF"/>
        <w:spacing w:before="240" w:after="240" w:line="3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上海海事大学后期辅助用房</w:t>
      </w:r>
      <w:r>
        <w:rPr>
          <w:rFonts w:ascii="微软雅黑" w:eastAsia="微软雅黑" w:hAnsi="微软雅黑" w:cs="宋体"/>
          <w:kern w:val="0"/>
          <w:szCs w:val="21"/>
        </w:rPr>
        <w:t>A1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>
        <w:rPr>
          <w:rFonts w:ascii="微软雅黑" w:eastAsia="微软雅黑" w:hAnsi="微软雅黑" w:cs="宋体"/>
          <w:kern w:val="0"/>
          <w:szCs w:val="21"/>
        </w:rPr>
        <w:t>B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>
        <w:rPr>
          <w:rFonts w:ascii="微软雅黑" w:eastAsia="微软雅黑" w:hAnsi="微软雅黑" w:cs="宋体"/>
          <w:kern w:val="0"/>
          <w:szCs w:val="21"/>
        </w:rPr>
        <w:t>C</w:t>
      </w:r>
      <w:r>
        <w:rPr>
          <w:rFonts w:ascii="微软雅黑" w:eastAsia="微软雅黑" w:hAnsi="微软雅黑" w:cs="宋体" w:hint="eastAsia"/>
          <w:kern w:val="0"/>
          <w:szCs w:val="21"/>
        </w:rPr>
        <w:t>区消火栓维修报价表</w:t>
      </w:r>
    </w:p>
    <w:tbl>
      <w:tblPr>
        <w:tblW w:w="89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"/>
        <w:gridCol w:w="2437"/>
        <w:gridCol w:w="2107"/>
        <w:gridCol w:w="1247"/>
        <w:gridCol w:w="1372"/>
        <w:gridCol w:w="1361"/>
      </w:tblGrid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</w:t>
            </w:r>
            <w:r w:rsidRPr="00BC05E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</w:t>
            </w: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</w:t>
            </w:r>
            <w:r w:rsidRPr="00BC05E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</w:t>
            </w:r>
            <w:r w:rsidRPr="00BC05E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组合式消防箱铝合金门框更换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1800X750X240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7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包括安装人工费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组合式消防箱门框玻璃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 w:rsidRPr="00BC05ED">
                <w:rPr>
                  <w:rFonts w:ascii="微软雅黑" w:eastAsia="微软雅黑" w:hAnsi="微软雅黑" w:cs="宋体"/>
                  <w:kern w:val="0"/>
                  <w:szCs w:val="21"/>
                </w:rPr>
                <w:t>5MM</w:t>
              </w:r>
            </w:smartTag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白玻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13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块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包括安装人工费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衬胶水龙带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10-65-40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根（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 w:rsidRPr="00BC05ED">
                <w:rPr>
                  <w:rFonts w:ascii="微软雅黑" w:eastAsia="微软雅黑" w:hAnsi="微软雅黑" w:cs="宋体"/>
                  <w:kern w:val="0"/>
                  <w:szCs w:val="21"/>
                </w:rPr>
                <w:t>25</w:t>
              </w:r>
              <w:r w:rsidRPr="00BC05ED"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t>米</w:t>
              </w:r>
            </w:smartTag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单价包括安装人工费及接口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消防卷盘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JPS0.8-1.9-25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单价包括安装人工费及安装辅料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室内消火栓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SN65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只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单价包括安装人工费及安装辅料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6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丝口铜闸阀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DN25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只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单价包括安装人工费及安装辅料</w:t>
            </w:r>
          </w:p>
        </w:tc>
      </w:tr>
      <w:tr w:rsidR="007D122B" w:rsidRPr="00BC05ED" w:rsidTr="00BC05ED">
        <w:trPr>
          <w:trHeight w:val="170"/>
        </w:trPr>
        <w:tc>
          <w:tcPr>
            <w:tcW w:w="45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7</w:t>
            </w:r>
          </w:p>
        </w:tc>
        <w:tc>
          <w:tcPr>
            <w:tcW w:w="243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内箱整修（除锈、油漆）</w:t>
            </w:r>
          </w:p>
        </w:tc>
        <w:tc>
          <w:tcPr>
            <w:tcW w:w="210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防锈漆</w:t>
            </w:r>
          </w:p>
        </w:tc>
        <w:tc>
          <w:tcPr>
            <w:tcW w:w="1247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372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7D122B" w:rsidRPr="00BC05ED" w:rsidRDefault="007D122B" w:rsidP="00BC05ED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C05ED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单价包括安装人工费及油漆材料费</w:t>
            </w:r>
          </w:p>
        </w:tc>
      </w:tr>
    </w:tbl>
    <w:p w:rsidR="007D122B" w:rsidRDefault="007D122B" w:rsidP="007323E5">
      <w:pPr>
        <w:spacing w:line="320" w:lineRule="exact"/>
      </w:pPr>
    </w:p>
    <w:sectPr w:rsidR="007D122B" w:rsidSect="00967E7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5B70"/>
    <w:multiLevelType w:val="multilevel"/>
    <w:tmpl w:val="B33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793"/>
    <w:rsid w:val="00030FA4"/>
    <w:rsid w:val="000856ED"/>
    <w:rsid w:val="0029014F"/>
    <w:rsid w:val="00297675"/>
    <w:rsid w:val="002C1540"/>
    <w:rsid w:val="002E7A84"/>
    <w:rsid w:val="002F3AE9"/>
    <w:rsid w:val="00326952"/>
    <w:rsid w:val="003E082E"/>
    <w:rsid w:val="004B2E25"/>
    <w:rsid w:val="004E264E"/>
    <w:rsid w:val="004E51A0"/>
    <w:rsid w:val="005A7100"/>
    <w:rsid w:val="005E6F74"/>
    <w:rsid w:val="006F3EEA"/>
    <w:rsid w:val="007323E5"/>
    <w:rsid w:val="007703FF"/>
    <w:rsid w:val="007D122B"/>
    <w:rsid w:val="00802EA8"/>
    <w:rsid w:val="00834268"/>
    <w:rsid w:val="00927E3F"/>
    <w:rsid w:val="00967E7A"/>
    <w:rsid w:val="009808E4"/>
    <w:rsid w:val="009A13CB"/>
    <w:rsid w:val="009B6658"/>
    <w:rsid w:val="009D6066"/>
    <w:rsid w:val="00A45DB3"/>
    <w:rsid w:val="00A570C5"/>
    <w:rsid w:val="00A637B5"/>
    <w:rsid w:val="00A70E52"/>
    <w:rsid w:val="00A87375"/>
    <w:rsid w:val="00AF0766"/>
    <w:rsid w:val="00B1723A"/>
    <w:rsid w:val="00B66D6E"/>
    <w:rsid w:val="00B731AD"/>
    <w:rsid w:val="00B85090"/>
    <w:rsid w:val="00BC05ED"/>
    <w:rsid w:val="00BD21AD"/>
    <w:rsid w:val="00C60DC4"/>
    <w:rsid w:val="00D833B4"/>
    <w:rsid w:val="00D84908"/>
    <w:rsid w:val="00E231AB"/>
    <w:rsid w:val="00E260B2"/>
    <w:rsid w:val="00E27E96"/>
    <w:rsid w:val="00E52793"/>
    <w:rsid w:val="00F0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52793"/>
    <w:rPr>
      <w:rFonts w:cs="Times New Roman"/>
      <w:color w:val="0000FF"/>
      <w:u w:val="none"/>
      <w:effect w:val="none"/>
    </w:rPr>
  </w:style>
  <w:style w:type="character" w:customStyle="1" w:styleId="file">
    <w:name w:val="file"/>
    <w:basedOn w:val="DefaultParagraphFont"/>
    <w:uiPriority w:val="99"/>
    <w:rsid w:val="00E527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27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79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323E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09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0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0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09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1</Pages>
  <Words>47</Words>
  <Characters>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User</cp:lastModifiedBy>
  <cp:revision>21</cp:revision>
  <cp:lastPrinted>2014-03-18T00:31:00Z</cp:lastPrinted>
  <dcterms:created xsi:type="dcterms:W3CDTF">2014-03-04T02:00:00Z</dcterms:created>
  <dcterms:modified xsi:type="dcterms:W3CDTF">2014-04-09T02:11:00Z</dcterms:modified>
</cp:coreProperties>
</file>